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4A24F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10.07.2020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4A24F4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4A24F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4A24F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Комашко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 ТРАНССЕРВІС 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4A24F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4A24F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69600 місто Запоріжжя вул. Базова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19272758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289-27-05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transservice@i.ua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A24F4" w:rsidRPr="00AC57B9" w:rsidRDefault="004A24F4" w:rsidP="00DC6C96">
            <w:pPr>
              <w:rPr>
                <w:sz w:val="20"/>
                <w:szCs w:val="20"/>
              </w:rPr>
            </w:pPr>
            <w:proofErr w:type="spellStart"/>
            <w:r w:rsidRPr="00AC57B9">
              <w:rPr>
                <w:sz w:val="20"/>
                <w:szCs w:val="20"/>
              </w:rPr>
              <w:t>Державна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установа</w:t>
            </w:r>
            <w:proofErr w:type="spellEnd"/>
            <w:r w:rsidRPr="00AC57B9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AC57B9">
              <w:rPr>
                <w:sz w:val="20"/>
                <w:szCs w:val="20"/>
              </w:rPr>
              <w:t>розвитку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інфраструктури</w:t>
            </w:r>
            <w:proofErr w:type="spellEnd"/>
            <w:r w:rsidRPr="00AC57B9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AC57B9">
              <w:rPr>
                <w:sz w:val="20"/>
                <w:szCs w:val="20"/>
              </w:rPr>
              <w:t>України</w:t>
            </w:r>
            <w:proofErr w:type="spellEnd"/>
            <w:r w:rsidRPr="00AC57B9">
              <w:rPr>
                <w:sz w:val="20"/>
                <w:szCs w:val="20"/>
              </w:rPr>
              <w:t>"</w:t>
            </w:r>
          </w:p>
          <w:p w:rsidR="004A24F4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A24F4" w:rsidRDefault="004A24F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4A24F4" w:rsidRPr="00AC57B9" w:rsidRDefault="004A24F4" w:rsidP="00DC6C96">
            <w:pPr>
              <w:rPr>
                <w:sz w:val="20"/>
                <w:szCs w:val="20"/>
              </w:rPr>
            </w:pPr>
            <w:proofErr w:type="spellStart"/>
            <w:r w:rsidRPr="00AC57B9">
              <w:rPr>
                <w:sz w:val="20"/>
                <w:szCs w:val="20"/>
              </w:rPr>
              <w:t>Державна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установа</w:t>
            </w:r>
            <w:proofErr w:type="spellEnd"/>
            <w:r w:rsidRPr="00AC57B9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AC57B9">
              <w:rPr>
                <w:sz w:val="20"/>
                <w:szCs w:val="20"/>
              </w:rPr>
              <w:t>розвитку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інфраструктури</w:t>
            </w:r>
            <w:proofErr w:type="spellEnd"/>
            <w:r w:rsidRPr="00AC57B9">
              <w:rPr>
                <w:sz w:val="20"/>
                <w:szCs w:val="20"/>
              </w:rPr>
              <w:t xml:space="preserve"> фондового ринку </w:t>
            </w:r>
            <w:proofErr w:type="spellStart"/>
            <w:r w:rsidRPr="00AC57B9">
              <w:rPr>
                <w:sz w:val="20"/>
                <w:szCs w:val="20"/>
              </w:rPr>
              <w:t>України</w:t>
            </w:r>
            <w:proofErr w:type="spellEnd"/>
            <w:r w:rsidRPr="00AC57B9">
              <w:rPr>
                <w:sz w:val="20"/>
                <w:szCs w:val="20"/>
              </w:rPr>
              <w:t>"</w:t>
            </w:r>
          </w:p>
          <w:p w:rsidR="004A24F4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4A24F4" w:rsidRDefault="004A24F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4A24F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A24F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AC57B9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transservis</w:t>
            </w:r>
            <w:proofErr w:type="spellEnd"/>
            <w:r w:rsidRPr="00AC57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AC57B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AC57B9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AC57B9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transservis</w:t>
            </w:r>
            <w:proofErr w:type="spellEnd"/>
            <w:r w:rsidRPr="00AC57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AC57B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AC57B9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 w:rsidRPr="00AC57B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4A24F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10.07.2020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C57B9" w:rsidRDefault="00AC57B9" w:rsidP="00C86AFD">
      <w:pPr>
        <w:rPr>
          <w:lang w:val="en-US"/>
        </w:rPr>
      </w:pPr>
    </w:p>
    <w:p w:rsidR="00AC57B9" w:rsidRDefault="00AC57B9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AC57B9" w:rsidRPr="00AC57B9" w:rsidTr="00AC57B9">
        <w:trPr>
          <w:trHeight w:val="440"/>
          <w:tblCellSpacing w:w="22" w:type="dxa"/>
        </w:trPr>
        <w:tc>
          <w:tcPr>
            <w:tcW w:w="4931" w:type="pct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AC57B9">
              <w:rPr>
                <w:sz w:val="20"/>
                <w:szCs w:val="20"/>
              </w:rPr>
              <w:t>Додаток</w:t>
            </w:r>
            <w:proofErr w:type="spellEnd"/>
            <w:r w:rsidRPr="00AC57B9">
              <w:rPr>
                <w:sz w:val="20"/>
                <w:szCs w:val="20"/>
              </w:rPr>
              <w:t xml:space="preserve"> 6</w:t>
            </w:r>
            <w:r w:rsidRPr="00AC57B9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AC57B9">
              <w:rPr>
                <w:sz w:val="20"/>
                <w:szCs w:val="20"/>
              </w:rPr>
              <w:t>Положення</w:t>
            </w:r>
            <w:proofErr w:type="spellEnd"/>
            <w:r w:rsidRPr="00AC57B9">
              <w:rPr>
                <w:sz w:val="20"/>
                <w:szCs w:val="20"/>
              </w:rPr>
              <w:t xml:space="preserve"> про </w:t>
            </w:r>
            <w:proofErr w:type="spellStart"/>
            <w:r w:rsidRPr="00AC57B9">
              <w:rPr>
                <w:sz w:val="20"/>
                <w:szCs w:val="20"/>
              </w:rPr>
              <w:t>розкриття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інформації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емітентами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</w:rPr>
              <w:t>цінних</w:t>
            </w:r>
            <w:proofErr w:type="spellEnd"/>
            <w:r w:rsidRPr="00AC57B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7B9">
              <w:rPr>
                <w:sz w:val="20"/>
                <w:szCs w:val="20"/>
              </w:rPr>
              <w:t>паперів</w:t>
            </w:r>
            <w:proofErr w:type="spellEnd"/>
            <w:r w:rsidRPr="00AC57B9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AC57B9">
              <w:rPr>
                <w:sz w:val="20"/>
                <w:szCs w:val="20"/>
              </w:rPr>
              <w:t>пу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пу</w:t>
            </w:r>
            <w:r w:rsidRPr="00AC57B9">
              <w:rPr>
                <w:sz w:val="20"/>
                <w:szCs w:val="20"/>
              </w:rPr>
              <w:t>нкт</w:t>
            </w:r>
            <w:proofErr w:type="spellEnd"/>
            <w:r w:rsidRPr="00AC57B9">
              <w:rPr>
                <w:sz w:val="20"/>
                <w:szCs w:val="20"/>
              </w:rPr>
              <w:t xml:space="preserve"> 7 </w:t>
            </w:r>
            <w:proofErr w:type="spellStart"/>
            <w:r w:rsidRPr="00AC57B9">
              <w:rPr>
                <w:sz w:val="20"/>
                <w:szCs w:val="20"/>
              </w:rPr>
              <w:t>глави</w:t>
            </w:r>
            <w:proofErr w:type="spellEnd"/>
            <w:r w:rsidRPr="00AC57B9">
              <w:rPr>
                <w:sz w:val="20"/>
                <w:szCs w:val="20"/>
              </w:rPr>
              <w:t xml:space="preserve"> 1 </w:t>
            </w:r>
            <w:proofErr w:type="spellStart"/>
            <w:r w:rsidRPr="00AC57B9">
              <w:rPr>
                <w:sz w:val="20"/>
                <w:szCs w:val="20"/>
              </w:rPr>
              <w:t>розділу</w:t>
            </w:r>
            <w:proofErr w:type="spellEnd"/>
            <w:r w:rsidRPr="00AC57B9">
              <w:rPr>
                <w:sz w:val="20"/>
                <w:szCs w:val="20"/>
              </w:rPr>
              <w:t xml:space="preserve"> III)</w:t>
            </w:r>
          </w:p>
        </w:tc>
      </w:tr>
    </w:tbl>
    <w:p w:rsidR="00AC57B9" w:rsidRPr="00AC57B9" w:rsidRDefault="00AC57B9" w:rsidP="00AC57B9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AC57B9">
        <w:rPr>
          <w:sz w:val="20"/>
          <w:szCs w:val="20"/>
          <w:lang w:val="uk-UA"/>
        </w:rPr>
        <w:br w:type="textWrapping" w:clear="all"/>
      </w:r>
      <w:r w:rsidRPr="00AC57B9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802"/>
        <w:gridCol w:w="2581"/>
        <w:gridCol w:w="1660"/>
        <w:gridCol w:w="1579"/>
      </w:tblGrid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C57B9">
              <w:rPr>
                <w:b/>
                <w:sz w:val="20"/>
                <w:szCs w:val="20"/>
              </w:rPr>
              <w:t>вчинення</w:t>
            </w:r>
            <w:proofErr w:type="spellEnd"/>
            <w:r w:rsidRPr="00AC57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57B9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C57B9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AC57B9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AC57B9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AC57B9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10.07.2020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Комашко Максим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18.43422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Повноваження Директора Комашко Максима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Валерiйовича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припинено 10.07.2020 р.(дата вчинення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р.).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18.43422%. Непогашеної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- 14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прийнято Загальними зборами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№10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10.07.2020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Валерiй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Давидович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76.51326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Повноваження Голови Наглядової ради 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Давидовича припинено 10.07.2020 р. (дата вчинення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р.).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76.51326%. Непогашеної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- 8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прийнято Загальними зборами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№10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10.07.2020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Наталiя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Львiвна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0.07504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Повноваження Члена Наглядової ради 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Наталiї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Львiвни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припинено 10.07.2020 р. (дата вчинення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р.).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0.07504%. Непогашеної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- 8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6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прийнято Загальними зборами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№10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10.07.2020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Комашко Максим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18.43422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Директора Комашко Максима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Валерiйовича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обрано 10.07.2020 р. (дата вчинення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р.).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18.43422%. Непогашеної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- директор, заступник директора.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прийнято Загальними зборами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№10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10.07.2020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Валерiй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Давидович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76.51326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Голову Наглядової ради 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Валерiя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Давидовича обрано 10.07.2020 р. (дата вчинення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р.).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76.51326%. Непогашеної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- Голова Наглядової ради.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прийнято Загальними зборами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№10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 Посадова особа є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>.</w:t>
            </w:r>
          </w:p>
        </w:tc>
      </w:tr>
      <w:tr w:rsidR="00AC57B9" w:rsidRPr="00AC57B9" w:rsidTr="00AC57B9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10.07.2020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Наталiя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Львiвна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>0.07504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C57B9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C57B9" w:rsidRPr="00AC57B9" w:rsidTr="00AC57B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7B9" w:rsidRPr="00AC57B9" w:rsidRDefault="00AC57B9" w:rsidP="00AC57B9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C57B9">
              <w:rPr>
                <w:sz w:val="20"/>
                <w:szCs w:val="20"/>
                <w:lang w:val="uk-UA"/>
              </w:rPr>
              <w:t xml:space="preserve">Члена Наглядової ради Комашко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Наталiю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Львiвну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обрано 10.07.2020 р. (дата вчинення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р.).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0.07504%. Непогашеної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- Член Наглядової ради.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прийнято Загальними зборами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: Протокол Загальних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№10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 xml:space="preserve"> 10.07.2020 р. Посадова особа є </w:t>
            </w:r>
            <w:proofErr w:type="spellStart"/>
            <w:r w:rsidRPr="00AC57B9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AC57B9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AC57B9" w:rsidRPr="00AC57B9" w:rsidRDefault="00AC57B9" w:rsidP="00AC57B9"/>
    <w:p w:rsidR="003C4C1A" w:rsidRPr="00AC57B9" w:rsidRDefault="003C4C1A" w:rsidP="00C86AFD">
      <w:bookmarkStart w:id="1" w:name="_GoBack"/>
      <w:bookmarkEnd w:id="1"/>
    </w:p>
    <w:sectPr w:rsidR="003C4C1A" w:rsidRPr="00AC57B9" w:rsidSect="004A24F4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F4"/>
    <w:rsid w:val="00020BCB"/>
    <w:rsid w:val="001714DF"/>
    <w:rsid w:val="002D6506"/>
    <w:rsid w:val="003275D1"/>
    <w:rsid w:val="00375E69"/>
    <w:rsid w:val="003C4C1A"/>
    <w:rsid w:val="004263EB"/>
    <w:rsid w:val="0044001B"/>
    <w:rsid w:val="004A24F4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C57B9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4C21D-8E77-4401-8567-AF7690C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650-5D3C-49DA-93DB-4261D892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2020-07-10T12:30:00Z</dcterms:created>
  <dcterms:modified xsi:type="dcterms:W3CDTF">2020-07-10T12:30:00Z</dcterms:modified>
</cp:coreProperties>
</file>